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CF7C" w14:textId="77777777" w:rsidR="00604FBD" w:rsidRDefault="00DC76C2">
      <w:pPr>
        <w:pStyle w:val="Title"/>
      </w:pPr>
      <w:sdt>
        <w:sdtPr>
          <w:alias w:val="Enter title:"/>
          <w:tag w:val="Enter title:"/>
          <w:id w:val="381209846"/>
          <w:placeholder>
            <w:docPart w:val="061596C7292E4FA088B8DC6D5785A52A"/>
          </w:placeholder>
          <w:temporary/>
          <w:showingPlcHdr/>
          <w15:appearance w15:val="hidden"/>
        </w:sdtPr>
        <w:sdtEndPr/>
        <w:sdtContent>
          <w:r w:rsidR="001C478F">
            <w:t>AGENDA</w:t>
          </w:r>
        </w:sdtContent>
      </w:sdt>
    </w:p>
    <w:p w14:paraId="4A8E9DFD" w14:textId="77ED842C" w:rsidR="00604FBD" w:rsidRDefault="007B0CE2">
      <w:pPr>
        <w:pStyle w:val="Subtitle"/>
      </w:pPr>
      <w:r>
        <w:t>Cultural Protection Overlay District Committee</w:t>
      </w:r>
    </w:p>
    <w:p w14:paraId="5C4FD9DC" w14:textId="73ECB8BF" w:rsidR="00604FBD" w:rsidRDefault="009C0313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 xml:space="preserve">January </w:t>
      </w:r>
      <w:r w:rsidR="00BF427F">
        <w:rPr>
          <w:rStyle w:val="IntenseEmphasis"/>
        </w:rPr>
        <w:t>31</w:t>
      </w:r>
      <w:r w:rsidR="007B0CE2">
        <w:rPr>
          <w:rStyle w:val="IntenseEmphasis"/>
        </w:rPr>
        <w:t>, 202</w:t>
      </w:r>
      <w:r>
        <w:rPr>
          <w:rStyle w:val="IntenseEmphasis"/>
        </w:rPr>
        <w:t>3</w:t>
      </w:r>
      <w:r w:rsidR="007B0CE2">
        <w:rPr>
          <w:rStyle w:val="IntenseEmphasis"/>
        </w:rPr>
        <w:t>, 5:30 PM, St. Helena Island Library</w:t>
      </w:r>
    </w:p>
    <w:p w14:paraId="7E65BCC9" w14:textId="6DAA3098" w:rsidR="00604FBD" w:rsidRDefault="007B0CE2">
      <w:pPr>
        <w:pStyle w:val="Heading1"/>
      </w:pPr>
      <w:r>
        <w:t>Committee Members</w:t>
      </w:r>
    </w:p>
    <w:p w14:paraId="2008727E" w14:textId="726AABE8" w:rsidR="00604FBD" w:rsidRDefault="00BB7877">
      <w:r w:rsidRPr="00BB7877">
        <w:t xml:space="preserve">Queen </w:t>
      </w:r>
      <w:proofErr w:type="spellStart"/>
      <w:r w:rsidRPr="00BB7877">
        <w:t>Quet</w:t>
      </w:r>
      <w:proofErr w:type="spellEnd"/>
      <w:r w:rsidRPr="00BB7877">
        <w:t xml:space="preserve">, Chair </w:t>
      </w:r>
      <w:r w:rsidR="001C478F">
        <w:t xml:space="preserve">| </w:t>
      </w:r>
      <w:r w:rsidRPr="00BB7877">
        <w:t xml:space="preserve">Daryl Orage, Vice-Chair </w:t>
      </w:r>
      <w:r w:rsidR="001C478F">
        <w:t xml:space="preserve">| </w:t>
      </w:r>
      <w:r w:rsidRPr="00BB7877">
        <w:t>Jeffrey Gardner</w:t>
      </w:r>
      <w:r>
        <w:t xml:space="preserve"> </w:t>
      </w:r>
      <w:r w:rsidR="007D57CE">
        <w:t>|</w:t>
      </w:r>
      <w:r w:rsidRPr="00BB7877">
        <w:t xml:space="preserve"> </w:t>
      </w:r>
      <w:r w:rsidRPr="007B0CE2">
        <w:t xml:space="preserve">Philander </w:t>
      </w:r>
      <w:proofErr w:type="spellStart"/>
      <w:r w:rsidRPr="007B0CE2">
        <w:t>McDomick</w:t>
      </w:r>
      <w:proofErr w:type="spellEnd"/>
      <w:r>
        <w:t xml:space="preserve"> </w:t>
      </w:r>
      <w:r w:rsidR="007D57CE">
        <w:t xml:space="preserve">| </w:t>
      </w:r>
      <w:r w:rsidR="007B0CE2">
        <w:t>Mac Sanders</w:t>
      </w:r>
      <w:r w:rsidR="007D57CE">
        <w:t xml:space="preserve"> | </w:t>
      </w:r>
      <w:r w:rsidR="007B0CE2">
        <w:t>Elaine Scott</w:t>
      </w:r>
      <w:r w:rsidR="007D57CE">
        <w:t xml:space="preserve"> | </w:t>
      </w:r>
      <w:r w:rsidR="007B0CE2">
        <w:t>Ethel Sumpter</w:t>
      </w:r>
      <w:r w:rsidR="007D57CE">
        <w:t xml:space="preserve"> | </w:t>
      </w:r>
      <w:r w:rsidR="007B0CE2">
        <w:t>Bernice Wright</w:t>
      </w:r>
      <w:r w:rsidR="007D57CE">
        <w:t xml:space="preserve"> </w:t>
      </w: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530"/>
        <w:gridCol w:w="7556"/>
        <w:gridCol w:w="1714"/>
      </w:tblGrid>
      <w:tr w:rsidR="00604FBD" w14:paraId="08EF21C5" w14:textId="77777777" w:rsidTr="0009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30" w:type="dxa"/>
          </w:tcPr>
          <w:p w14:paraId="7F1D0ED5" w14:textId="2CB7D4DE" w:rsidR="00604FBD" w:rsidRDefault="00604FBD">
            <w:pPr>
              <w:pStyle w:val="Heading2"/>
              <w:outlineLvl w:val="1"/>
            </w:pPr>
          </w:p>
        </w:tc>
        <w:tc>
          <w:tcPr>
            <w:tcW w:w="7556" w:type="dxa"/>
          </w:tcPr>
          <w:sdt>
            <w:sdtPr>
              <w:alias w:val="Item:"/>
              <w:tag w:val="Item:"/>
              <w:id w:val="614954302"/>
              <w:placeholder>
                <w:docPart w:val="9AE0D25F98844B40A68FC4877063A75C"/>
              </w:placeholder>
              <w:temporary/>
              <w:showingPlcHdr/>
              <w15:appearance w15:val="hidden"/>
            </w:sdtPr>
            <w:sdtEndPr/>
            <w:sdtContent>
              <w:p w14:paraId="18CEF106" w14:textId="77777777" w:rsidR="00604FBD" w:rsidRPr="00802038" w:rsidRDefault="0092131B" w:rsidP="00802038">
                <w:pPr>
                  <w:pStyle w:val="Heading2"/>
                  <w:outlineLvl w:val="1"/>
                </w:pPr>
                <w:r w:rsidRPr="00802038">
                  <w:t>Item</w:t>
                </w:r>
              </w:p>
            </w:sdtContent>
          </w:sdt>
        </w:tc>
        <w:tc>
          <w:tcPr>
            <w:tcW w:w="1714" w:type="dxa"/>
          </w:tcPr>
          <w:p w14:paraId="56013F88" w14:textId="0B306D64" w:rsidR="00604FBD" w:rsidRDefault="00604FBD">
            <w:pPr>
              <w:pStyle w:val="Heading2"/>
              <w:outlineLvl w:val="1"/>
            </w:pPr>
          </w:p>
        </w:tc>
      </w:tr>
      <w:tr w:rsidR="00604FBD" w14:paraId="279EE38D" w14:textId="77777777" w:rsidTr="00092DD9">
        <w:tc>
          <w:tcPr>
            <w:tcW w:w="1530" w:type="dxa"/>
          </w:tcPr>
          <w:p w14:paraId="58EF427B" w14:textId="3EDE85FB" w:rsidR="00604FBD" w:rsidRDefault="00604FBD" w:rsidP="00CA1942"/>
        </w:tc>
        <w:tc>
          <w:tcPr>
            <w:tcW w:w="7556" w:type="dxa"/>
          </w:tcPr>
          <w:p w14:paraId="535F02AC" w14:textId="77777777" w:rsidR="00604FBD" w:rsidRDefault="00DC76C2">
            <w:sdt>
              <w:sdtPr>
                <w:alias w:val="Enter item here:"/>
                <w:tag w:val="Enter item here:"/>
                <w:id w:val="45959646"/>
                <w:placeholder>
                  <w:docPart w:val="1E784163D4F54581BFAE67770644E01E"/>
                </w:placeholder>
                <w:temporary/>
                <w:showingPlcHdr/>
                <w15:appearance w15:val="hidden"/>
              </w:sdtPr>
              <w:sdtEndPr/>
              <w:sdtContent>
                <w:r w:rsidR="001C478F">
                  <w:t>Welcome</w:t>
                </w:r>
              </w:sdtContent>
            </w:sdt>
            <w:r w:rsidR="007B0CE2">
              <w:t xml:space="preserve"> and Introductions</w:t>
            </w:r>
          </w:p>
          <w:p w14:paraId="6DD64033" w14:textId="4F7B970F" w:rsidR="007B0CE2" w:rsidRDefault="007B0CE2"/>
        </w:tc>
        <w:tc>
          <w:tcPr>
            <w:tcW w:w="1714" w:type="dxa"/>
          </w:tcPr>
          <w:p w14:paraId="4F69C45C" w14:textId="4CD4F485" w:rsidR="00604FBD" w:rsidRDefault="00604FBD" w:rsidP="007D57CE"/>
        </w:tc>
      </w:tr>
      <w:tr w:rsidR="00EC7169" w14:paraId="7287F9E9" w14:textId="77777777" w:rsidTr="00092DD9">
        <w:tc>
          <w:tcPr>
            <w:tcW w:w="1530" w:type="dxa"/>
          </w:tcPr>
          <w:p w14:paraId="158C61CE" w14:textId="6E7EDDFE" w:rsidR="00EC7169" w:rsidRDefault="00EC7169" w:rsidP="00EC7169"/>
        </w:tc>
        <w:tc>
          <w:tcPr>
            <w:tcW w:w="7556" w:type="dxa"/>
          </w:tcPr>
          <w:p w14:paraId="4FC267FB" w14:textId="44A3BDD0" w:rsidR="00EC7169" w:rsidRDefault="00936DCA" w:rsidP="00EC7169">
            <w:r>
              <w:t xml:space="preserve">Overview of </w:t>
            </w:r>
            <w:r w:rsidR="008317CC">
              <w:t xml:space="preserve">County </w:t>
            </w:r>
            <w:r>
              <w:t xml:space="preserve">Land Use Policies </w:t>
            </w:r>
            <w:r w:rsidR="008317CC">
              <w:t xml:space="preserve">for St. Helena Island (T2 Rural Zoning, </w:t>
            </w:r>
            <w:r w:rsidR="004477B6">
              <w:t>Family Compound</w:t>
            </w:r>
            <w:r w:rsidR="00A80C43">
              <w:t xml:space="preserve">, </w:t>
            </w:r>
            <w:r w:rsidR="00F04D09">
              <w:t>Cultural Protection Overlay District)</w:t>
            </w:r>
          </w:p>
          <w:p w14:paraId="4590DD8C" w14:textId="7EF673B8" w:rsidR="007B0CE2" w:rsidRDefault="007B0CE2" w:rsidP="00EC7169"/>
        </w:tc>
        <w:tc>
          <w:tcPr>
            <w:tcW w:w="1714" w:type="dxa"/>
          </w:tcPr>
          <w:p w14:paraId="61902929" w14:textId="4FB3FD84" w:rsidR="00EC7169" w:rsidRDefault="00EC7169" w:rsidP="00EC7169"/>
        </w:tc>
      </w:tr>
      <w:tr w:rsidR="00EC7169" w14:paraId="49EBB830" w14:textId="77777777" w:rsidTr="00092DD9">
        <w:tc>
          <w:tcPr>
            <w:tcW w:w="1530" w:type="dxa"/>
          </w:tcPr>
          <w:p w14:paraId="658B4EB0" w14:textId="33CEA5F0" w:rsidR="00EC7169" w:rsidRDefault="00EC7169" w:rsidP="00EC7169"/>
        </w:tc>
        <w:tc>
          <w:tcPr>
            <w:tcW w:w="7556" w:type="dxa"/>
          </w:tcPr>
          <w:p w14:paraId="2C569745" w14:textId="3C0B5FB2" w:rsidR="007B0CE2" w:rsidRDefault="00DC76C2" w:rsidP="00EC7169">
            <w:r>
              <w:t>Discussion of the Cultural Protection Overlay District and the language establishing the district</w:t>
            </w:r>
          </w:p>
        </w:tc>
        <w:tc>
          <w:tcPr>
            <w:tcW w:w="1714" w:type="dxa"/>
          </w:tcPr>
          <w:p w14:paraId="10F60A09" w14:textId="378B36A6" w:rsidR="00EC7169" w:rsidRDefault="00EC7169" w:rsidP="00EC7169"/>
        </w:tc>
      </w:tr>
      <w:tr w:rsidR="00EC7169" w14:paraId="2F99B1FF" w14:textId="77777777" w:rsidTr="00092DD9">
        <w:tc>
          <w:tcPr>
            <w:tcW w:w="1530" w:type="dxa"/>
          </w:tcPr>
          <w:p w14:paraId="7305D6C3" w14:textId="219E67A2" w:rsidR="00EC7169" w:rsidRDefault="00EC7169" w:rsidP="00EC7169"/>
        </w:tc>
        <w:tc>
          <w:tcPr>
            <w:tcW w:w="7556" w:type="dxa"/>
          </w:tcPr>
          <w:p w14:paraId="420CE210" w14:textId="56EF0D70" w:rsidR="007B0CE2" w:rsidRDefault="007B0CE2" w:rsidP="00EC7169"/>
        </w:tc>
        <w:tc>
          <w:tcPr>
            <w:tcW w:w="1714" w:type="dxa"/>
          </w:tcPr>
          <w:p w14:paraId="034956F5" w14:textId="1B1C6EF4" w:rsidR="00EC7169" w:rsidRDefault="00EC7169" w:rsidP="00EC7169"/>
        </w:tc>
      </w:tr>
      <w:tr w:rsidR="00EC7169" w14:paraId="2CAC2C90" w14:textId="77777777" w:rsidTr="00092DD9">
        <w:tc>
          <w:tcPr>
            <w:tcW w:w="1530" w:type="dxa"/>
          </w:tcPr>
          <w:p w14:paraId="364E57EF" w14:textId="25E61043" w:rsidR="00EC7169" w:rsidRDefault="00EC7169" w:rsidP="00EC7169"/>
        </w:tc>
        <w:tc>
          <w:tcPr>
            <w:tcW w:w="7556" w:type="dxa"/>
          </w:tcPr>
          <w:p w14:paraId="5AF3DCF1" w14:textId="77777777" w:rsidR="00EC7169" w:rsidRDefault="007B0CE2" w:rsidP="00EC7169">
            <w:r>
              <w:t>Other Business</w:t>
            </w:r>
          </w:p>
          <w:p w14:paraId="76904390" w14:textId="4F8275F3" w:rsidR="007B0CE2" w:rsidRDefault="007B0CE2" w:rsidP="00EC7169"/>
        </w:tc>
        <w:tc>
          <w:tcPr>
            <w:tcW w:w="1714" w:type="dxa"/>
          </w:tcPr>
          <w:p w14:paraId="177CE00E" w14:textId="2FAA8CCB" w:rsidR="00EC7169" w:rsidRDefault="00EC7169" w:rsidP="00EC7169"/>
        </w:tc>
      </w:tr>
      <w:tr w:rsidR="00EC7169" w14:paraId="38D2A043" w14:textId="77777777" w:rsidTr="00092DD9">
        <w:tc>
          <w:tcPr>
            <w:tcW w:w="1530" w:type="dxa"/>
          </w:tcPr>
          <w:p w14:paraId="643661FC" w14:textId="618BCB50" w:rsidR="00EC7169" w:rsidRDefault="00EC7169" w:rsidP="00EC7169"/>
        </w:tc>
        <w:tc>
          <w:tcPr>
            <w:tcW w:w="7556" w:type="dxa"/>
          </w:tcPr>
          <w:p w14:paraId="1559D9F0" w14:textId="065E7448" w:rsidR="00EC7169" w:rsidRDefault="007B0CE2" w:rsidP="00EC7169">
            <w:r>
              <w:t>Adjournment</w:t>
            </w:r>
          </w:p>
        </w:tc>
        <w:tc>
          <w:tcPr>
            <w:tcW w:w="1714" w:type="dxa"/>
          </w:tcPr>
          <w:p w14:paraId="330A9A6A" w14:textId="7FF8E058" w:rsidR="00EC7169" w:rsidRDefault="00EC7169" w:rsidP="00EC7169"/>
        </w:tc>
      </w:tr>
    </w:tbl>
    <w:p w14:paraId="3717A834" w14:textId="72B2C6A5" w:rsidR="00A667BA" w:rsidRPr="00A667BA" w:rsidRDefault="00A667BA" w:rsidP="007B0CE2"/>
    <w:sectPr w:rsidR="00A667BA" w:rsidRPr="00A667BA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63CA" w14:textId="77777777" w:rsidR="004C10FB" w:rsidRDefault="004C10FB">
      <w:r>
        <w:separator/>
      </w:r>
    </w:p>
  </w:endnote>
  <w:endnote w:type="continuationSeparator" w:id="0">
    <w:p w14:paraId="0BC6014B" w14:textId="77777777" w:rsidR="004C10FB" w:rsidRDefault="004C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AE68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C8C5" w14:textId="77777777" w:rsidR="004C10FB" w:rsidRDefault="004C10FB">
      <w:r>
        <w:separator/>
      </w:r>
    </w:p>
  </w:footnote>
  <w:footnote w:type="continuationSeparator" w:id="0">
    <w:p w14:paraId="580E26CA" w14:textId="77777777" w:rsidR="004C10FB" w:rsidRDefault="004C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2"/>
    <w:rsid w:val="00092DCA"/>
    <w:rsid w:val="00092DD9"/>
    <w:rsid w:val="000C4AFA"/>
    <w:rsid w:val="000C5746"/>
    <w:rsid w:val="000C6871"/>
    <w:rsid w:val="000D7EB7"/>
    <w:rsid w:val="000E01CD"/>
    <w:rsid w:val="000F64F9"/>
    <w:rsid w:val="00164F9A"/>
    <w:rsid w:val="001A041B"/>
    <w:rsid w:val="001B4D7F"/>
    <w:rsid w:val="001C478F"/>
    <w:rsid w:val="001C6304"/>
    <w:rsid w:val="001E66EE"/>
    <w:rsid w:val="001F4EA8"/>
    <w:rsid w:val="00217FA0"/>
    <w:rsid w:val="00234D4E"/>
    <w:rsid w:val="002404D3"/>
    <w:rsid w:val="00267B5F"/>
    <w:rsid w:val="002D639C"/>
    <w:rsid w:val="002E571F"/>
    <w:rsid w:val="00322AA9"/>
    <w:rsid w:val="00354D4E"/>
    <w:rsid w:val="00365C3E"/>
    <w:rsid w:val="003F3506"/>
    <w:rsid w:val="004477B6"/>
    <w:rsid w:val="0049237B"/>
    <w:rsid w:val="004C10FB"/>
    <w:rsid w:val="004C7D25"/>
    <w:rsid w:val="0050644A"/>
    <w:rsid w:val="00525E1B"/>
    <w:rsid w:val="005335D6"/>
    <w:rsid w:val="005C75C2"/>
    <w:rsid w:val="00604FBD"/>
    <w:rsid w:val="00646228"/>
    <w:rsid w:val="006502B7"/>
    <w:rsid w:val="007279C1"/>
    <w:rsid w:val="00761DEA"/>
    <w:rsid w:val="007A702D"/>
    <w:rsid w:val="007B0CE2"/>
    <w:rsid w:val="007D57CE"/>
    <w:rsid w:val="00802038"/>
    <w:rsid w:val="008317CC"/>
    <w:rsid w:val="00884986"/>
    <w:rsid w:val="00910A0E"/>
    <w:rsid w:val="00920FA5"/>
    <w:rsid w:val="0092131B"/>
    <w:rsid w:val="00936DCA"/>
    <w:rsid w:val="009C0313"/>
    <w:rsid w:val="009C470F"/>
    <w:rsid w:val="009C4FB6"/>
    <w:rsid w:val="00A667BA"/>
    <w:rsid w:val="00A80C43"/>
    <w:rsid w:val="00AA1798"/>
    <w:rsid w:val="00B16800"/>
    <w:rsid w:val="00B95DB4"/>
    <w:rsid w:val="00B962DE"/>
    <w:rsid w:val="00BB0A66"/>
    <w:rsid w:val="00BB7877"/>
    <w:rsid w:val="00BC066E"/>
    <w:rsid w:val="00BF427F"/>
    <w:rsid w:val="00C90E1D"/>
    <w:rsid w:val="00CA1942"/>
    <w:rsid w:val="00D827D1"/>
    <w:rsid w:val="00D8320C"/>
    <w:rsid w:val="00D92060"/>
    <w:rsid w:val="00DC76C2"/>
    <w:rsid w:val="00DF32F7"/>
    <w:rsid w:val="00E63A1A"/>
    <w:rsid w:val="00E852CA"/>
    <w:rsid w:val="00EC7169"/>
    <w:rsid w:val="00ED6850"/>
    <w:rsid w:val="00F04D09"/>
    <w:rsid w:val="00F13B5E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736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m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596C7292E4FA088B8DC6D5785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B0613-AA37-477D-BB56-C96D4CCC87E1}"/>
      </w:docPartPr>
      <w:docPartBody>
        <w:p w:rsidR="00654198" w:rsidRDefault="00654198">
          <w:pPr>
            <w:pStyle w:val="061596C7292E4FA088B8DC6D5785A52A"/>
          </w:pPr>
          <w:r>
            <w:t>AGENDA</w:t>
          </w:r>
        </w:p>
      </w:docPartBody>
    </w:docPart>
    <w:docPart>
      <w:docPartPr>
        <w:name w:val="9AE0D25F98844B40A68FC4877063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8775-848E-45A0-99C2-CB0C735BBDEA}"/>
      </w:docPartPr>
      <w:docPartBody>
        <w:p w:rsidR="00654198" w:rsidRDefault="00654198">
          <w:pPr>
            <w:pStyle w:val="9AE0D25F98844B40A68FC4877063A75C"/>
          </w:pPr>
          <w:r w:rsidRPr="00802038">
            <w:t>Item</w:t>
          </w:r>
        </w:p>
      </w:docPartBody>
    </w:docPart>
    <w:docPart>
      <w:docPartPr>
        <w:name w:val="1E784163D4F54581BFAE67770644E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B3888-5D19-4DE2-A682-EF99EE3D05F8}"/>
      </w:docPartPr>
      <w:docPartBody>
        <w:p w:rsidR="00654198" w:rsidRDefault="00654198">
          <w:pPr>
            <w:pStyle w:val="1E784163D4F54581BFAE67770644E01E"/>
          </w:pPr>
          <w:r>
            <w:t>Welcome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98"/>
    <w:rsid w:val="003766C5"/>
    <w:rsid w:val="006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1596C7292E4FA088B8DC6D5785A52A">
    <w:name w:val="061596C7292E4FA088B8DC6D5785A52A"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9AE0D25F98844B40A68FC4877063A75C">
    <w:name w:val="9AE0D25F98844B40A68FC4877063A75C"/>
  </w:style>
  <w:style w:type="paragraph" w:customStyle="1" w:styleId="1E784163D4F54581BFAE67770644E01E">
    <w:name w:val="1E784163D4F54581BFAE67770644E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C200A-4FE3-4050-B6E6-FAC5C1467A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B3C1E47-4686-43B3-B73C-B5DC6A11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46640-DCE5-4FC5-84E5-1A7B94D06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2023-01-30T21:15:00Z</dcterms:created>
  <dcterms:modified xsi:type="dcterms:W3CDTF">2023-01-30T21:15:00Z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f2c50fb1-e7d1-4546-b6ef-e9f8ecf99a0d_Enabled">
    <vt:lpwstr>true</vt:lpwstr>
  </property>
  <property fmtid="{D5CDD505-2E9C-101B-9397-08002B2CF9AE}" pid="4" name="MSIP_Label_f2c50fb1-e7d1-4546-b6ef-e9f8ecf99a0d_SetDate">
    <vt:lpwstr>2022-12-13T21:05:01Z</vt:lpwstr>
  </property>
  <property fmtid="{D5CDD505-2E9C-101B-9397-08002B2CF9AE}" pid="5" name="MSIP_Label_f2c50fb1-e7d1-4546-b6ef-e9f8ecf99a0d_Method">
    <vt:lpwstr>Standard</vt:lpwstr>
  </property>
  <property fmtid="{D5CDD505-2E9C-101B-9397-08002B2CF9AE}" pid="6" name="MSIP_Label_f2c50fb1-e7d1-4546-b6ef-e9f8ecf99a0d_Name">
    <vt:lpwstr>defa4170-0d19-0005-0004-bc88714345d2</vt:lpwstr>
  </property>
  <property fmtid="{D5CDD505-2E9C-101B-9397-08002B2CF9AE}" pid="7" name="MSIP_Label_f2c50fb1-e7d1-4546-b6ef-e9f8ecf99a0d_SiteId">
    <vt:lpwstr>5f3c74de-3383-4514-9021-08b87c868727</vt:lpwstr>
  </property>
  <property fmtid="{D5CDD505-2E9C-101B-9397-08002B2CF9AE}" pid="8" name="MSIP_Label_f2c50fb1-e7d1-4546-b6ef-e9f8ecf99a0d_ActionId">
    <vt:lpwstr>b59bfb4c-b698-4764-87a7-c8f9bc849b17</vt:lpwstr>
  </property>
  <property fmtid="{D5CDD505-2E9C-101B-9397-08002B2CF9AE}" pid="9" name="MSIP_Label_f2c50fb1-e7d1-4546-b6ef-e9f8ecf99a0d_ContentBits">
    <vt:lpwstr>0</vt:lpwstr>
  </property>
</Properties>
</file>